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97" w:type="pct"/>
        <w:tblInd w:w="-426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ica izgleda za ime, podatke za kontakt i cilj"/>
      </w:tblPr>
      <w:tblGrid>
        <w:gridCol w:w="9923"/>
      </w:tblGrid>
      <w:tr w:rsidR="00692703" w:rsidRPr="00993BC5" w14:paraId="283FFC85" w14:textId="77777777" w:rsidTr="0007072C">
        <w:trPr>
          <w:trHeight w:hRule="exact" w:val="720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2D52A156" w14:textId="77777777" w:rsidR="00692703" w:rsidRDefault="00FA0A80" w:rsidP="0007072C">
            <w:pPr>
              <w:pStyle w:val="Isticanjepodatakazakontakt"/>
              <w:contextualSpacing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Zahtjev za financiranje </w:t>
            </w:r>
            <w:bookmarkStart w:id="0" w:name="_Hlk191653904"/>
            <w:r>
              <w:rPr>
                <w:sz w:val="28"/>
                <w:szCs w:val="28"/>
              </w:rPr>
              <w:t xml:space="preserve">troškova </w:t>
            </w:r>
            <w:r w:rsidRPr="00FA0A80">
              <w:rPr>
                <w:sz w:val="28"/>
                <w:szCs w:val="28"/>
              </w:rPr>
              <w:t>IZOBRAZB</w:t>
            </w:r>
            <w:r>
              <w:rPr>
                <w:sz w:val="28"/>
                <w:szCs w:val="28"/>
              </w:rPr>
              <w:t>E</w:t>
            </w:r>
            <w:r w:rsidRPr="00FA0A80">
              <w:rPr>
                <w:sz w:val="28"/>
                <w:szCs w:val="28"/>
              </w:rPr>
              <w:t xml:space="preserve"> </w:t>
            </w:r>
            <w:bookmarkStart w:id="1" w:name="_Hlk191653789"/>
            <w:r w:rsidRPr="00FA0A80">
              <w:rPr>
                <w:sz w:val="28"/>
                <w:szCs w:val="28"/>
              </w:rPr>
              <w:t>O SIGURNOM RUKOVANJU</w:t>
            </w:r>
            <w:r w:rsidR="0007072C">
              <w:rPr>
                <w:sz w:val="28"/>
                <w:szCs w:val="28"/>
              </w:rPr>
              <w:t xml:space="preserve"> S</w:t>
            </w:r>
            <w:r w:rsidRPr="00FA0A80">
              <w:rPr>
                <w:sz w:val="28"/>
                <w:szCs w:val="28"/>
              </w:rPr>
              <w:t xml:space="preserve"> PESTICIDIMA I PRAVILNOJ PRIMJENI PESTICIDA</w:t>
            </w:r>
            <w:r>
              <w:rPr>
                <w:sz w:val="28"/>
                <w:szCs w:val="28"/>
              </w:rPr>
              <w:t xml:space="preserve"> (OSNOVNA I DOPUNSKA IZOBRAZBA)</w:t>
            </w:r>
            <w:bookmarkEnd w:id="0"/>
            <w:bookmarkEnd w:id="1"/>
          </w:p>
          <w:p w14:paraId="1AE6EDDD" w14:textId="776308B9" w:rsidR="0007072C" w:rsidRPr="0007072C" w:rsidRDefault="0007072C" w:rsidP="0007072C"/>
        </w:tc>
      </w:tr>
    </w:tbl>
    <w:p w14:paraId="3F346977" w14:textId="59F25633" w:rsidR="004E01EB" w:rsidRPr="00993BC5" w:rsidRDefault="00D817F7" w:rsidP="004E01EB">
      <w:pPr>
        <w:pStyle w:val="Heading1"/>
      </w:pPr>
      <w:r>
        <w:t>P</w:t>
      </w:r>
      <w:r w:rsidR="00FA0A80">
        <w:t>ODNOSITELJ ZAHTJEVA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ica rasporeda za iskustva"/>
      </w:tblPr>
      <w:tblGrid>
        <w:gridCol w:w="8958"/>
      </w:tblGrid>
      <w:tr w:rsidR="001D0BF1" w:rsidRPr="00993BC5" w14:paraId="7AA3B32D" w14:textId="77777777" w:rsidTr="00CD3653">
        <w:tc>
          <w:tcPr>
            <w:tcW w:w="8958" w:type="dxa"/>
          </w:tcPr>
          <w:p w14:paraId="58BECF59" w14:textId="6048F127" w:rsidR="001D0BF1" w:rsidRDefault="00D817F7" w:rsidP="001D0BF1">
            <w:pPr>
              <w:pStyle w:val="Heading3"/>
              <w:contextualSpacing w:val="0"/>
              <w:outlineLvl w:val="2"/>
            </w:pPr>
            <w:r>
              <w:t xml:space="preserve">IME I PREZIME </w:t>
            </w:r>
          </w:p>
          <w:p w14:paraId="69584599" w14:textId="77777777" w:rsidR="00A97E4D" w:rsidRPr="00993BC5" w:rsidRDefault="00A97E4D" w:rsidP="001D0BF1">
            <w:pPr>
              <w:pStyle w:val="Heading3"/>
              <w:contextualSpacing w:val="0"/>
              <w:outlineLvl w:val="2"/>
            </w:pPr>
          </w:p>
          <w:p w14:paraId="2B25705C" w14:textId="333B19A6" w:rsidR="001D0BF1" w:rsidRPr="00993BC5" w:rsidRDefault="00A97E4D" w:rsidP="001D0BF1">
            <w:pPr>
              <w:pStyle w:val="Heading2"/>
              <w:contextualSpacing w:val="0"/>
              <w:outlineLvl w:val="1"/>
            </w:pPr>
            <w:r>
              <w:t>________________________________________</w:t>
            </w:r>
          </w:p>
          <w:p w14:paraId="565449E5" w14:textId="015D7EB5" w:rsidR="001E3120" w:rsidRPr="00993BC5" w:rsidRDefault="001E3120" w:rsidP="001D0BF1">
            <w:pPr>
              <w:contextualSpacing w:val="0"/>
            </w:pPr>
          </w:p>
        </w:tc>
      </w:tr>
      <w:tr w:rsidR="00F61DF9" w:rsidRPr="00993BC5" w14:paraId="77307298" w14:textId="77777777" w:rsidTr="00CD3653">
        <w:tc>
          <w:tcPr>
            <w:tcW w:w="8958" w:type="dxa"/>
            <w:tcMar>
              <w:top w:w="216" w:type="dxa"/>
            </w:tcMar>
          </w:tcPr>
          <w:p w14:paraId="751DAF25" w14:textId="7A72F604" w:rsidR="00F61DF9" w:rsidRDefault="00D817F7" w:rsidP="00F61DF9">
            <w:pPr>
              <w:pStyle w:val="Heading3"/>
              <w:contextualSpacing w:val="0"/>
              <w:outlineLvl w:val="2"/>
            </w:pPr>
            <w:r>
              <w:t>ADRESA</w:t>
            </w:r>
          </w:p>
          <w:p w14:paraId="2754E5D3" w14:textId="77777777" w:rsidR="00A97E4D" w:rsidRPr="00993BC5" w:rsidRDefault="00A97E4D" w:rsidP="0007072C">
            <w:pPr>
              <w:pStyle w:val="Heading3"/>
              <w:contextualSpacing w:val="0"/>
              <w:jc w:val="center"/>
              <w:outlineLvl w:val="2"/>
            </w:pPr>
          </w:p>
          <w:p w14:paraId="0ED50A91" w14:textId="0402AD75" w:rsidR="00F61DF9" w:rsidRDefault="00A97E4D" w:rsidP="00F61DF9">
            <w:pPr>
              <w:pStyle w:val="Heading2"/>
              <w:contextualSpacing w:val="0"/>
              <w:outlineLvl w:val="1"/>
            </w:pPr>
            <w:r>
              <w:t>_________________________________________</w:t>
            </w:r>
          </w:p>
          <w:p w14:paraId="57FD7ACE" w14:textId="77777777" w:rsidR="00C7290D" w:rsidRDefault="00C7290D" w:rsidP="00F61DF9">
            <w:pPr>
              <w:pStyle w:val="Heading2"/>
              <w:contextualSpacing w:val="0"/>
              <w:outlineLvl w:val="1"/>
            </w:pPr>
          </w:p>
          <w:p w14:paraId="510B3BE8" w14:textId="7F01988E" w:rsidR="00C7290D" w:rsidRDefault="00C7290D" w:rsidP="00C7290D">
            <w:pPr>
              <w:pStyle w:val="Heading3"/>
              <w:contextualSpacing w:val="0"/>
              <w:outlineLvl w:val="2"/>
            </w:pPr>
            <w:r>
              <w:t>KONTAKT</w:t>
            </w:r>
          </w:p>
          <w:p w14:paraId="7B4675AB" w14:textId="77777777" w:rsidR="00A97E4D" w:rsidRPr="00993BC5" w:rsidRDefault="00A97E4D" w:rsidP="00C7290D">
            <w:pPr>
              <w:pStyle w:val="Heading3"/>
              <w:contextualSpacing w:val="0"/>
              <w:outlineLvl w:val="2"/>
            </w:pPr>
          </w:p>
          <w:p w14:paraId="5DB85737" w14:textId="77777777" w:rsidR="00F61DF9" w:rsidRDefault="00A97E4D" w:rsidP="00A97E4D">
            <w:pPr>
              <w:pStyle w:val="Heading2"/>
              <w:outlineLvl w:val="1"/>
            </w:pPr>
            <w:r>
              <w:t>_________________________________________</w:t>
            </w:r>
          </w:p>
          <w:p w14:paraId="1E03145A" w14:textId="1AE852AC" w:rsidR="00CD3653" w:rsidRPr="00993BC5" w:rsidRDefault="00CD3653" w:rsidP="00A97E4D">
            <w:pPr>
              <w:pStyle w:val="Heading2"/>
              <w:outlineLvl w:val="1"/>
            </w:pPr>
          </w:p>
        </w:tc>
      </w:tr>
      <w:tr w:rsidR="001D0BF1" w:rsidRPr="00993BC5" w14:paraId="7F58A4E7" w14:textId="77777777" w:rsidTr="008E3C96">
        <w:tc>
          <w:tcPr>
            <w:tcW w:w="8958" w:type="dxa"/>
          </w:tcPr>
          <w:p w14:paraId="24C322E6" w14:textId="4A737203" w:rsidR="00CD3653" w:rsidRPr="00993BC5" w:rsidRDefault="00CD3653" w:rsidP="00CD3653">
            <w:pPr>
              <w:pStyle w:val="Heading3"/>
              <w:contextualSpacing w:val="0"/>
              <w:outlineLvl w:val="2"/>
            </w:pPr>
            <w:r>
              <w:t>OIB</w:t>
            </w:r>
          </w:p>
          <w:p w14:paraId="6D1E8B06" w14:textId="0A311EBA" w:rsidR="00CD3653" w:rsidRDefault="00CD3653" w:rsidP="00CD3653">
            <w:pPr>
              <w:pStyle w:val="Heading2"/>
              <w:outlineLvl w:val="1"/>
            </w:pPr>
            <w:r>
              <w:t>________________________________________</w:t>
            </w:r>
          </w:p>
          <w:p w14:paraId="0C3599C4" w14:textId="40BA9B94" w:rsidR="00CD3653" w:rsidRPr="00993BC5" w:rsidRDefault="00CD3653" w:rsidP="008E3C96">
            <w:pPr>
              <w:pStyle w:val="Heading2"/>
              <w:outlineLvl w:val="1"/>
            </w:pPr>
          </w:p>
        </w:tc>
      </w:tr>
      <w:tr w:rsidR="008E3C96" w:rsidRPr="00993BC5" w14:paraId="4B99D2D7" w14:textId="77777777" w:rsidTr="00376A4F">
        <w:tc>
          <w:tcPr>
            <w:tcW w:w="8958" w:type="dxa"/>
            <w:tcMar>
              <w:top w:w="216" w:type="dxa"/>
            </w:tcMar>
          </w:tcPr>
          <w:p w14:paraId="6EC97A90" w14:textId="7CDEE1BD" w:rsidR="008E3C96" w:rsidRDefault="008E3C96" w:rsidP="00376A4F">
            <w:pPr>
              <w:pStyle w:val="Heading3"/>
              <w:contextualSpacing w:val="0"/>
              <w:outlineLvl w:val="2"/>
            </w:pPr>
            <w:r>
              <w:t>IBAN ZA UPLATU i banka</w:t>
            </w:r>
          </w:p>
          <w:p w14:paraId="426FCACB" w14:textId="77777777" w:rsidR="008E3C96" w:rsidRPr="00993BC5" w:rsidRDefault="008E3C96" w:rsidP="00376A4F">
            <w:pPr>
              <w:pStyle w:val="Heading3"/>
              <w:contextualSpacing w:val="0"/>
              <w:outlineLvl w:val="2"/>
            </w:pPr>
          </w:p>
          <w:p w14:paraId="55C3978D" w14:textId="57E828EB" w:rsidR="008E3C96" w:rsidRPr="00993BC5" w:rsidRDefault="00FA0A80" w:rsidP="00376A4F">
            <w:pPr>
              <w:pStyle w:val="Heading2"/>
              <w:outlineLvl w:val="1"/>
            </w:pPr>
            <w:r>
              <w:t xml:space="preserve">HR </w:t>
            </w:r>
            <w:r w:rsidR="008E3C96">
              <w:t>_________________________________________</w:t>
            </w:r>
          </w:p>
        </w:tc>
      </w:tr>
      <w:tr w:rsidR="00F61DF9" w:rsidRPr="00993BC5" w14:paraId="58F37EFD" w14:textId="77777777" w:rsidTr="008E3C96">
        <w:tc>
          <w:tcPr>
            <w:tcW w:w="8958" w:type="dxa"/>
            <w:tcMar>
              <w:top w:w="216" w:type="dxa"/>
            </w:tcMar>
          </w:tcPr>
          <w:p w14:paraId="784DBA5D" w14:textId="08A41C8F" w:rsidR="00F61DF9" w:rsidRPr="00993BC5" w:rsidRDefault="00F61DF9" w:rsidP="00660269">
            <w:pPr>
              <w:pStyle w:val="Heading2"/>
              <w:outlineLvl w:val="1"/>
            </w:pPr>
          </w:p>
        </w:tc>
      </w:tr>
    </w:tbl>
    <w:p w14:paraId="105B9DD5" w14:textId="344CC8E6" w:rsidR="00486277" w:rsidRPr="00FA0A80" w:rsidRDefault="00D43093" w:rsidP="00FA0A80">
      <w:pPr>
        <w:rPr>
          <w:rFonts w:ascii="Georgia" w:eastAsiaTheme="majorEastAsia" w:hAnsi="Georgia" w:cstheme="majorBidi"/>
          <w:b/>
          <w:caps/>
          <w:color w:val="262626" w:themeColor="text1" w:themeTint="D9"/>
          <w:sz w:val="28"/>
          <w:szCs w:val="32"/>
        </w:rPr>
      </w:pPr>
      <w:r>
        <w:t>DOSTAVLJENO</w:t>
      </w:r>
      <w:r w:rsidR="00FA0A80">
        <w:t>:</w:t>
      </w:r>
    </w:p>
    <w:tbl>
      <w:tblPr>
        <w:tblStyle w:val="TableGrid"/>
        <w:tblW w:w="51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izgleda za vještine"/>
      </w:tblPr>
      <w:tblGrid>
        <w:gridCol w:w="8931"/>
        <w:gridCol w:w="380"/>
      </w:tblGrid>
      <w:tr w:rsidR="003A0632" w:rsidRPr="00993BC5" w14:paraId="0F28A565" w14:textId="77777777" w:rsidTr="008B22C9">
        <w:tc>
          <w:tcPr>
            <w:tcW w:w="8931" w:type="dxa"/>
          </w:tcPr>
          <w:p w14:paraId="7B3E452B" w14:textId="279AF699" w:rsidR="00846EE5" w:rsidRDefault="00FA0A80" w:rsidP="0007072C">
            <w:pPr>
              <w:pStyle w:val="ListBullet"/>
              <w:jc w:val="both"/>
            </w:pPr>
            <w:r>
              <w:t>Dokaz o izvršenom plaćanju troškova izobrazbe</w:t>
            </w:r>
            <w:r w:rsidR="00222582">
              <w:t xml:space="preserve"> (osnovna i dopunska izobrazba)</w:t>
            </w:r>
          </w:p>
          <w:p w14:paraId="3316B958" w14:textId="63778463" w:rsidR="008B22C9" w:rsidRPr="008B22C9" w:rsidRDefault="008B22C9" w:rsidP="0007072C">
            <w:pPr>
              <w:pStyle w:val="ListBullet"/>
              <w:jc w:val="both"/>
            </w:pPr>
            <w:r>
              <w:t>Preslika</w:t>
            </w:r>
            <w:r w:rsidR="00FA0A80">
              <w:t xml:space="preserve"> osobne iskaznice prijavitelja</w:t>
            </w:r>
            <w:r>
              <w:t xml:space="preserve"> </w:t>
            </w:r>
            <w:r w:rsidRPr="008B22C9">
              <w:t>(unutar preslike osobne iskaznice potrebni su nam samo podaci o imenu i prezimenu</w:t>
            </w:r>
            <w:r>
              <w:t>, vaš OIB</w:t>
            </w:r>
            <w:r w:rsidRPr="008B22C9">
              <w:t xml:space="preserve"> te adres</w:t>
            </w:r>
            <w:r>
              <w:t>a</w:t>
            </w:r>
            <w:r w:rsidRPr="008B22C9">
              <w:t xml:space="preserve"> prebivališta, molimo vas da prije dostave zatamnite sve ostale podatke, fotografiju i potpis na preslici osobne iskaznice)</w:t>
            </w:r>
          </w:p>
          <w:p w14:paraId="6E9317D1" w14:textId="77777777" w:rsidR="008B22C9" w:rsidRDefault="008B22C9" w:rsidP="0007072C">
            <w:pPr>
              <w:pStyle w:val="ListBullet"/>
              <w:numPr>
                <w:ilvl w:val="0"/>
                <w:numId w:val="0"/>
              </w:numPr>
              <w:contextualSpacing w:val="0"/>
              <w:jc w:val="both"/>
            </w:pPr>
          </w:p>
          <w:p w14:paraId="3A5D4F52" w14:textId="510A799C" w:rsidR="006F3E37" w:rsidRPr="00993BC5" w:rsidRDefault="006F3E37" w:rsidP="00FA0A80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380" w:type="dxa"/>
            <w:tcMar>
              <w:left w:w="360" w:type="dxa"/>
            </w:tcMar>
          </w:tcPr>
          <w:p w14:paraId="66D186AE" w14:textId="6C00D433" w:rsidR="00161A08" w:rsidRPr="00993BC5" w:rsidRDefault="00161A08" w:rsidP="00FA0A80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0F53094A" w14:textId="77777777" w:rsidR="0007072C" w:rsidRDefault="0007072C" w:rsidP="00846EE5"/>
    <w:p w14:paraId="0709843E" w14:textId="77777777" w:rsidR="0007072C" w:rsidRDefault="0007072C" w:rsidP="00846EE5"/>
    <w:p w14:paraId="09E457B8" w14:textId="7F980BCC" w:rsidR="005A65AF" w:rsidRDefault="00161A08" w:rsidP="00846EE5">
      <w:r>
        <w:t>VIDOVEC, ___________________</w:t>
      </w:r>
      <w:r w:rsidR="00846EE5">
        <w:t xml:space="preserve"> </w:t>
      </w:r>
      <w:r w:rsidR="00222582">
        <w:t>2025.</w:t>
      </w:r>
      <w:r w:rsidR="00846EE5">
        <w:t xml:space="preserve">                              </w:t>
      </w:r>
      <w:r w:rsidR="00D02211">
        <w:t>POTPIS ____________________________</w:t>
      </w:r>
    </w:p>
    <w:p w14:paraId="1544CDA5" w14:textId="1FAD7A4D" w:rsidR="008E3C96" w:rsidRDefault="0007072C" w:rsidP="00846EE5">
      <w:r>
        <w:t xml:space="preserve">                                                                                                                      </w:t>
      </w:r>
      <w:r>
        <w:t>Potpis podnositelja/ice zahtjeva</w:t>
      </w:r>
    </w:p>
    <w:p w14:paraId="0B1E67CF" w14:textId="77777777" w:rsidR="0007072C" w:rsidRDefault="0007072C" w:rsidP="00BE512A">
      <w:pPr>
        <w:jc w:val="both"/>
        <w:rPr>
          <w:b/>
          <w:sz w:val="24"/>
          <w:szCs w:val="24"/>
          <w:u w:val="single"/>
        </w:rPr>
      </w:pPr>
    </w:p>
    <w:p w14:paraId="52F917CF" w14:textId="74B627B6" w:rsidR="00BE512A" w:rsidRPr="0007072C" w:rsidRDefault="0007072C" w:rsidP="00BE512A">
      <w:pPr>
        <w:jc w:val="both"/>
        <w:rPr>
          <w:b/>
        </w:rPr>
      </w:pPr>
      <w:r w:rsidRPr="0007072C">
        <w:rPr>
          <w:b/>
        </w:rPr>
        <w:t>Zaštita osobnih podataka</w:t>
      </w:r>
    </w:p>
    <w:p w14:paraId="205C6812" w14:textId="3711E8CD" w:rsidR="008E3C96" w:rsidRPr="00222582" w:rsidRDefault="00222582" w:rsidP="00222582">
      <w:pPr>
        <w:jc w:val="both"/>
        <w:rPr>
          <w:bCs/>
        </w:rPr>
      </w:pPr>
      <w:r w:rsidRPr="00222582">
        <w:rPr>
          <w:bCs/>
        </w:rPr>
        <w:t xml:space="preserve">U svrhe provjere ispunjavanja uvjeta za </w:t>
      </w:r>
      <w:r>
        <w:rPr>
          <w:bCs/>
        </w:rPr>
        <w:t xml:space="preserve">povrat troškova </w:t>
      </w:r>
      <w:r w:rsidRPr="00222582">
        <w:rPr>
          <w:bCs/>
        </w:rPr>
        <w:t>izobrazbe o sigurnom rukovanju s</w:t>
      </w:r>
      <w:r>
        <w:rPr>
          <w:bCs/>
        </w:rPr>
        <w:t xml:space="preserve"> </w:t>
      </w:r>
      <w:r w:rsidRPr="00222582">
        <w:rPr>
          <w:bCs/>
        </w:rPr>
        <w:t>pesticidima i pravilnoj primjeni pesticida (osnovna i dopunska izobrazba), Općina Vidovec u svojstvu voditelja obrade sukladno odredbama Opće uredbe o zaštiti podataka (</w:t>
      </w:r>
      <w:r w:rsidR="0007072C">
        <w:rPr>
          <w:bCs/>
        </w:rPr>
        <w:t>GDPR</w:t>
      </w:r>
      <w:r w:rsidRPr="00222582">
        <w:rPr>
          <w:bCs/>
        </w:rPr>
        <w:t xml:space="preserve">), prikuplja i obrađuje osobne podatke podnositelja zahtjeva sadržane unutar tražene dokumentacije i zadržava ih trajno sukladno važećim propisima. Za ostvarivanje prava na uvid u vlastite osobne podatke, izmjene </w:t>
      </w:r>
      <w:r w:rsidR="0007072C">
        <w:rPr>
          <w:bCs/>
        </w:rPr>
        <w:t xml:space="preserve">osobnih </w:t>
      </w:r>
      <w:r w:rsidRPr="00222582">
        <w:rPr>
          <w:bCs/>
        </w:rPr>
        <w:t xml:space="preserve">podataka i ostalih prava </w:t>
      </w:r>
      <w:r w:rsidR="0007072C">
        <w:rPr>
          <w:bCs/>
        </w:rPr>
        <w:t>u zaštiti osobnih podataka</w:t>
      </w:r>
      <w:r w:rsidRPr="00222582">
        <w:rPr>
          <w:bCs/>
        </w:rPr>
        <w:t xml:space="preserve">, podnositelji zahtjeva mogu podnijeti zahtjev pisanim putem na adresu Općine Vidovec ili </w:t>
      </w:r>
      <w:r w:rsidR="0007072C">
        <w:rPr>
          <w:bCs/>
        </w:rPr>
        <w:t xml:space="preserve">e-mailom na adresu </w:t>
      </w:r>
      <w:r w:rsidR="0007072C" w:rsidRPr="0007072C">
        <w:rPr>
          <w:bCs/>
        </w:rPr>
        <w:t>opcina@vidovec.hr</w:t>
      </w:r>
      <w:r w:rsidRPr="00222582">
        <w:rPr>
          <w:bCs/>
        </w:rPr>
        <w:t>, kojom prilikom će se provjeriti identitet podnositelja zahtjeva. Za sva pitanja u vezi zaštite osobnih podataka sudionici se mogu obratiti izravno Službeniku za zaštitu podataka Općine Vidovec na kontakte navedene u javno objavljenoj Politici privatnosti Općine Vidovec www.vidovec.hr/zastita-privatnosti.</w:t>
      </w:r>
    </w:p>
    <w:sectPr w:rsidR="008E3C96" w:rsidRPr="00222582" w:rsidSect="0007072C">
      <w:footerReference w:type="default" r:id="rId7"/>
      <w:headerReference w:type="first" r:id="rId8"/>
      <w:pgSz w:w="11906" w:h="16838" w:code="9"/>
      <w:pgMar w:top="56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4FCD" w14:textId="77777777" w:rsidR="00C96874" w:rsidRDefault="00C96874" w:rsidP="0068194B">
      <w:r>
        <w:separator/>
      </w:r>
    </w:p>
    <w:p w14:paraId="5DC8410A" w14:textId="77777777" w:rsidR="00C96874" w:rsidRDefault="00C96874"/>
    <w:p w14:paraId="6674071B" w14:textId="77777777" w:rsidR="00C96874" w:rsidRDefault="00C96874"/>
  </w:endnote>
  <w:endnote w:type="continuationSeparator" w:id="0">
    <w:p w14:paraId="462F3A9B" w14:textId="77777777" w:rsidR="00C96874" w:rsidRDefault="00C96874" w:rsidP="0068194B">
      <w:r>
        <w:continuationSeparator/>
      </w:r>
    </w:p>
    <w:p w14:paraId="1CE820FB" w14:textId="77777777" w:rsidR="00C96874" w:rsidRDefault="00C96874"/>
    <w:p w14:paraId="1045FA67" w14:textId="77777777" w:rsidR="00C96874" w:rsidRDefault="00C96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E8967" w14:textId="77777777" w:rsidR="002B2958" w:rsidRPr="00993BC5" w:rsidRDefault="002B2958">
        <w:pPr>
          <w:pStyle w:val="Footer"/>
        </w:pPr>
        <w:r w:rsidRPr="00993BC5">
          <w:rPr>
            <w:lang w:bidi="hr-HR"/>
          </w:rPr>
          <w:fldChar w:fldCharType="begin"/>
        </w:r>
        <w:r w:rsidRPr="00993BC5">
          <w:rPr>
            <w:lang w:bidi="hr-HR"/>
          </w:rPr>
          <w:instrText xml:space="preserve"> PAGE   \* MERGEFORMAT </w:instrText>
        </w:r>
        <w:r w:rsidRPr="00993BC5">
          <w:rPr>
            <w:lang w:bidi="hr-HR"/>
          </w:rPr>
          <w:fldChar w:fldCharType="separate"/>
        </w:r>
        <w:r w:rsidR="00DE2EA9" w:rsidRPr="00993BC5">
          <w:rPr>
            <w:noProof/>
            <w:lang w:bidi="hr-HR"/>
          </w:rPr>
          <w:t>2</w:t>
        </w:r>
        <w:r w:rsidRPr="00993BC5">
          <w:rPr>
            <w:noProof/>
            <w:lang w:bidi="hr-H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2823" w14:textId="77777777" w:rsidR="00C96874" w:rsidRDefault="00C96874" w:rsidP="0068194B">
      <w:r>
        <w:separator/>
      </w:r>
    </w:p>
    <w:p w14:paraId="6E16BA67" w14:textId="77777777" w:rsidR="00C96874" w:rsidRDefault="00C96874"/>
    <w:p w14:paraId="78F9ECA3" w14:textId="77777777" w:rsidR="00C96874" w:rsidRDefault="00C96874"/>
  </w:footnote>
  <w:footnote w:type="continuationSeparator" w:id="0">
    <w:p w14:paraId="18F24447" w14:textId="77777777" w:rsidR="00C96874" w:rsidRDefault="00C96874" w:rsidP="0068194B">
      <w:r>
        <w:continuationSeparator/>
      </w:r>
    </w:p>
    <w:p w14:paraId="21320CB2" w14:textId="77777777" w:rsidR="00C96874" w:rsidRDefault="00C96874"/>
    <w:p w14:paraId="181DC549" w14:textId="77777777" w:rsidR="00C96874" w:rsidRDefault="00C96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3128" w14:textId="77777777" w:rsidR="00236D54" w:rsidRPr="004E01EB" w:rsidRDefault="00F476C4" w:rsidP="005A1B10">
    <w:pPr>
      <w:pStyle w:val="Header"/>
    </w:pPr>
    <w:r w:rsidRPr="004E01EB">
      <w:rPr>
        <w:noProof/>
        <w:lang w:bidi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B38401" wp14:editId="6FDC037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Ravni poveznik 5" descr="Crte za razdvajanje zaglavlj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740DF12" id="Ravni poveznik 5" o:spid="_x0000_s1026" alt="Crte za razdvajanje zaglavlja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2AD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6440B98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2EF1BD7"/>
    <w:multiLevelType w:val="hybridMultilevel"/>
    <w:tmpl w:val="D1987328"/>
    <w:lvl w:ilvl="0" w:tplc="31F256FA">
      <w:start w:val="1"/>
      <w:numFmt w:val="decimal"/>
      <w:lvlText w:val="%1."/>
      <w:lvlJc w:val="left"/>
      <w:pPr>
        <w:ind w:left="76" w:hanging="360"/>
      </w:pPr>
      <w:rPr>
        <w:b/>
        <w:bCs w:val="0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796" w:hanging="360"/>
      </w:pPr>
    </w:lvl>
    <w:lvl w:ilvl="2" w:tplc="041A001B">
      <w:start w:val="1"/>
      <w:numFmt w:val="lowerRoman"/>
      <w:lvlText w:val="%3."/>
      <w:lvlJc w:val="right"/>
      <w:pPr>
        <w:ind w:left="1516" w:hanging="180"/>
      </w:pPr>
    </w:lvl>
    <w:lvl w:ilvl="3" w:tplc="041A000F">
      <w:start w:val="1"/>
      <w:numFmt w:val="decimal"/>
      <w:lvlText w:val="%4."/>
      <w:lvlJc w:val="left"/>
      <w:pPr>
        <w:ind w:left="2236" w:hanging="360"/>
      </w:pPr>
    </w:lvl>
    <w:lvl w:ilvl="4" w:tplc="041A0019">
      <w:start w:val="1"/>
      <w:numFmt w:val="lowerLetter"/>
      <w:lvlText w:val="%5."/>
      <w:lvlJc w:val="left"/>
      <w:pPr>
        <w:ind w:left="2956" w:hanging="360"/>
      </w:pPr>
    </w:lvl>
    <w:lvl w:ilvl="5" w:tplc="041A001B">
      <w:start w:val="1"/>
      <w:numFmt w:val="lowerRoman"/>
      <w:lvlText w:val="%6."/>
      <w:lvlJc w:val="right"/>
      <w:pPr>
        <w:ind w:left="3676" w:hanging="180"/>
      </w:pPr>
    </w:lvl>
    <w:lvl w:ilvl="6" w:tplc="041A000F">
      <w:start w:val="1"/>
      <w:numFmt w:val="decimal"/>
      <w:lvlText w:val="%7."/>
      <w:lvlJc w:val="left"/>
      <w:pPr>
        <w:ind w:left="4396" w:hanging="360"/>
      </w:pPr>
    </w:lvl>
    <w:lvl w:ilvl="7" w:tplc="041A0019">
      <w:start w:val="1"/>
      <w:numFmt w:val="lowerLetter"/>
      <w:lvlText w:val="%8."/>
      <w:lvlJc w:val="left"/>
      <w:pPr>
        <w:ind w:left="5116" w:hanging="360"/>
      </w:pPr>
    </w:lvl>
    <w:lvl w:ilvl="8" w:tplc="041A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66B200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E6088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1641930">
    <w:abstractNumId w:val="9"/>
  </w:num>
  <w:num w:numId="2" w16cid:durableId="1742874452">
    <w:abstractNumId w:val="8"/>
  </w:num>
  <w:num w:numId="3" w16cid:durableId="200366170">
    <w:abstractNumId w:val="7"/>
  </w:num>
  <w:num w:numId="4" w16cid:durableId="1681354709">
    <w:abstractNumId w:val="6"/>
  </w:num>
  <w:num w:numId="5" w16cid:durableId="1529296376">
    <w:abstractNumId w:val="12"/>
  </w:num>
  <w:num w:numId="6" w16cid:durableId="1819105259">
    <w:abstractNumId w:val="3"/>
  </w:num>
  <w:num w:numId="7" w16cid:durableId="582956094">
    <w:abstractNumId w:val="14"/>
  </w:num>
  <w:num w:numId="8" w16cid:durableId="266010897">
    <w:abstractNumId w:val="2"/>
  </w:num>
  <w:num w:numId="9" w16cid:durableId="1585652430">
    <w:abstractNumId w:val="15"/>
  </w:num>
  <w:num w:numId="10" w16cid:durableId="1941641422">
    <w:abstractNumId w:val="5"/>
  </w:num>
  <w:num w:numId="11" w16cid:durableId="1811508902">
    <w:abstractNumId w:val="4"/>
  </w:num>
  <w:num w:numId="12" w16cid:durableId="1412391474">
    <w:abstractNumId w:val="1"/>
  </w:num>
  <w:num w:numId="13" w16cid:durableId="1287547739">
    <w:abstractNumId w:val="0"/>
  </w:num>
  <w:num w:numId="14" w16cid:durableId="532042192">
    <w:abstractNumId w:val="13"/>
  </w:num>
  <w:num w:numId="15" w16cid:durableId="234433009">
    <w:abstractNumId w:val="16"/>
  </w:num>
  <w:num w:numId="16" w16cid:durableId="1985043993">
    <w:abstractNumId w:val="10"/>
  </w:num>
  <w:num w:numId="17" w16cid:durableId="1181554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F7"/>
    <w:rsid w:val="000001EF"/>
    <w:rsid w:val="00007322"/>
    <w:rsid w:val="00007728"/>
    <w:rsid w:val="00024584"/>
    <w:rsid w:val="00024730"/>
    <w:rsid w:val="00045C5E"/>
    <w:rsid w:val="00055E95"/>
    <w:rsid w:val="0007021F"/>
    <w:rsid w:val="0007072C"/>
    <w:rsid w:val="000B2BA5"/>
    <w:rsid w:val="000F2F8C"/>
    <w:rsid w:val="0010006E"/>
    <w:rsid w:val="001045A8"/>
    <w:rsid w:val="00114A91"/>
    <w:rsid w:val="001427E1"/>
    <w:rsid w:val="00154CB4"/>
    <w:rsid w:val="00161A08"/>
    <w:rsid w:val="00163668"/>
    <w:rsid w:val="00171566"/>
    <w:rsid w:val="00174676"/>
    <w:rsid w:val="001755A8"/>
    <w:rsid w:val="00183005"/>
    <w:rsid w:val="00184014"/>
    <w:rsid w:val="00192008"/>
    <w:rsid w:val="001C0E68"/>
    <w:rsid w:val="001C4B6F"/>
    <w:rsid w:val="001D0BF1"/>
    <w:rsid w:val="001E059E"/>
    <w:rsid w:val="001E3120"/>
    <w:rsid w:val="001E7E0C"/>
    <w:rsid w:val="001F0BB0"/>
    <w:rsid w:val="001F4E6D"/>
    <w:rsid w:val="001F6140"/>
    <w:rsid w:val="002020DD"/>
    <w:rsid w:val="00203573"/>
    <w:rsid w:val="0020597D"/>
    <w:rsid w:val="00213B4C"/>
    <w:rsid w:val="00222582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241C"/>
    <w:rsid w:val="00405128"/>
    <w:rsid w:val="00406CFF"/>
    <w:rsid w:val="00416B25"/>
    <w:rsid w:val="00420592"/>
    <w:rsid w:val="00427E2D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13B3"/>
    <w:rsid w:val="00510392"/>
    <w:rsid w:val="00513E2A"/>
    <w:rsid w:val="00545144"/>
    <w:rsid w:val="00566A35"/>
    <w:rsid w:val="0056701E"/>
    <w:rsid w:val="005740D7"/>
    <w:rsid w:val="005A0F26"/>
    <w:rsid w:val="005A1B10"/>
    <w:rsid w:val="005A65AF"/>
    <w:rsid w:val="005A6850"/>
    <w:rsid w:val="005B1B1B"/>
    <w:rsid w:val="005C5932"/>
    <w:rsid w:val="005D3CA7"/>
    <w:rsid w:val="005D4CC1"/>
    <w:rsid w:val="005F4B91"/>
    <w:rsid w:val="005F55D2"/>
    <w:rsid w:val="0061477B"/>
    <w:rsid w:val="0062312F"/>
    <w:rsid w:val="00625F2C"/>
    <w:rsid w:val="00660269"/>
    <w:rsid w:val="006618E9"/>
    <w:rsid w:val="0068194B"/>
    <w:rsid w:val="00692703"/>
    <w:rsid w:val="006A1962"/>
    <w:rsid w:val="006B5D48"/>
    <w:rsid w:val="006B7D7B"/>
    <w:rsid w:val="006C1A5E"/>
    <w:rsid w:val="006E1507"/>
    <w:rsid w:val="006F3E37"/>
    <w:rsid w:val="00712D8B"/>
    <w:rsid w:val="0071410E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1A1C"/>
    <w:rsid w:val="0082100B"/>
    <w:rsid w:val="00834955"/>
    <w:rsid w:val="00846EE5"/>
    <w:rsid w:val="00855B59"/>
    <w:rsid w:val="00860461"/>
    <w:rsid w:val="0086487C"/>
    <w:rsid w:val="00866063"/>
    <w:rsid w:val="00870B20"/>
    <w:rsid w:val="008829F8"/>
    <w:rsid w:val="00885897"/>
    <w:rsid w:val="008A35EB"/>
    <w:rsid w:val="008A6538"/>
    <w:rsid w:val="008B22C9"/>
    <w:rsid w:val="008C7056"/>
    <w:rsid w:val="008E3C9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6C31"/>
    <w:rsid w:val="009510E7"/>
    <w:rsid w:val="00952C89"/>
    <w:rsid w:val="009571D8"/>
    <w:rsid w:val="009650EA"/>
    <w:rsid w:val="009735BE"/>
    <w:rsid w:val="0097790C"/>
    <w:rsid w:val="009837C2"/>
    <w:rsid w:val="0098506E"/>
    <w:rsid w:val="00990B52"/>
    <w:rsid w:val="00993BC5"/>
    <w:rsid w:val="009A44CE"/>
    <w:rsid w:val="009C4DFC"/>
    <w:rsid w:val="009D44F8"/>
    <w:rsid w:val="009E3160"/>
    <w:rsid w:val="009F220C"/>
    <w:rsid w:val="009F3B05"/>
    <w:rsid w:val="009F4931"/>
    <w:rsid w:val="009F4D1F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7E4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082A"/>
    <w:rsid w:val="00B81760"/>
    <w:rsid w:val="00B8494C"/>
    <w:rsid w:val="00BA1546"/>
    <w:rsid w:val="00BA615A"/>
    <w:rsid w:val="00BB4E51"/>
    <w:rsid w:val="00BB79E6"/>
    <w:rsid w:val="00BD431F"/>
    <w:rsid w:val="00BE096D"/>
    <w:rsid w:val="00BE423E"/>
    <w:rsid w:val="00BE512A"/>
    <w:rsid w:val="00BF61AC"/>
    <w:rsid w:val="00C124C3"/>
    <w:rsid w:val="00C20789"/>
    <w:rsid w:val="00C30602"/>
    <w:rsid w:val="00C47FA6"/>
    <w:rsid w:val="00C57FC6"/>
    <w:rsid w:val="00C66A7D"/>
    <w:rsid w:val="00C7290D"/>
    <w:rsid w:val="00C779DA"/>
    <w:rsid w:val="00C814F7"/>
    <w:rsid w:val="00C96874"/>
    <w:rsid w:val="00CA4B4D"/>
    <w:rsid w:val="00CB35C3"/>
    <w:rsid w:val="00CD323D"/>
    <w:rsid w:val="00CD3653"/>
    <w:rsid w:val="00CE4030"/>
    <w:rsid w:val="00CE64B3"/>
    <w:rsid w:val="00CF1A49"/>
    <w:rsid w:val="00D02211"/>
    <w:rsid w:val="00D0630C"/>
    <w:rsid w:val="00D243A9"/>
    <w:rsid w:val="00D305E5"/>
    <w:rsid w:val="00D37CD3"/>
    <w:rsid w:val="00D41D39"/>
    <w:rsid w:val="00D43093"/>
    <w:rsid w:val="00D66A52"/>
    <w:rsid w:val="00D66EFA"/>
    <w:rsid w:val="00D72A2D"/>
    <w:rsid w:val="00D817F7"/>
    <w:rsid w:val="00D91C95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355B"/>
    <w:rsid w:val="00E14498"/>
    <w:rsid w:val="00E2397A"/>
    <w:rsid w:val="00E254DB"/>
    <w:rsid w:val="00E300FC"/>
    <w:rsid w:val="00E362DB"/>
    <w:rsid w:val="00E5632B"/>
    <w:rsid w:val="00E70240"/>
    <w:rsid w:val="00E71E6B"/>
    <w:rsid w:val="00E770BE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137AC"/>
    <w:rsid w:val="00F24884"/>
    <w:rsid w:val="00F476C4"/>
    <w:rsid w:val="00F61DF9"/>
    <w:rsid w:val="00F81960"/>
    <w:rsid w:val="00F8769D"/>
    <w:rsid w:val="00F9350C"/>
    <w:rsid w:val="00F94EB5"/>
    <w:rsid w:val="00F9624D"/>
    <w:rsid w:val="00FA0A80"/>
    <w:rsid w:val="00FB31C1"/>
    <w:rsid w:val="00FB58F2"/>
    <w:rsid w:val="00FC6AEA"/>
    <w:rsid w:val="00FD3D13"/>
    <w:rsid w:val="00FE55A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A0F8D"/>
  <w15:chartTrackingRefBased/>
  <w15:docId w15:val="{C9ECD2CF-4640-490D-8852-36679C38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BC5"/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93BC5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3BC5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3BC5"/>
    <w:pPr>
      <w:outlineLvl w:val="2"/>
    </w:pPr>
    <w:rPr>
      <w:rFonts w:eastAsiaTheme="majorEastAsia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BC5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BC5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BC5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BC5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BC5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BC5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993B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3BC5"/>
    <w:rPr>
      <w:rFonts w:ascii="Consolas" w:hAnsi="Consolas" w:cs="Calibri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993BC5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93BC5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993BC5"/>
  </w:style>
  <w:style w:type="character" w:customStyle="1" w:styleId="HeaderChar">
    <w:name w:val="Header Char"/>
    <w:basedOn w:val="DefaultParagraphFont"/>
    <w:link w:val="Header"/>
    <w:uiPriority w:val="99"/>
    <w:rsid w:val="00993BC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3BC5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93BC5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993BC5"/>
    <w:rPr>
      <w:rFonts w:ascii="Calibri" w:hAnsi="Calibri" w:cs="Calibri"/>
      <w:color w:val="595959" w:themeColor="text1" w:themeTint="A6"/>
    </w:rPr>
  </w:style>
  <w:style w:type="paragraph" w:customStyle="1" w:styleId="Podacizakontakt">
    <w:name w:val="Podaci za kontakt"/>
    <w:basedOn w:val="Normal"/>
    <w:uiPriority w:val="3"/>
    <w:qFormat/>
    <w:rsid w:val="00993BC5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993BC5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BC5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BC5"/>
    <w:rPr>
      <w:rFonts w:ascii="Calibri" w:eastAsiaTheme="majorEastAsia" w:hAnsi="Calibri" w:cs="Calibri"/>
      <w:b/>
      <w:caps/>
      <w:szCs w:val="24"/>
    </w:rPr>
  </w:style>
  <w:style w:type="table" w:styleId="TableGrid">
    <w:name w:val="Table Grid"/>
    <w:basedOn w:val="TableNormal"/>
    <w:uiPriority w:val="39"/>
    <w:rsid w:val="00993BC5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993BC5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993BC5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993BC5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93BC5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BC5"/>
    <w:rPr>
      <w:rFonts w:ascii="Georgia" w:eastAsiaTheme="majorEastAsia" w:hAnsi="Georgia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BC5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3BC5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BC5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993BC5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93BC5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993BC5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3BC5"/>
    <w:rPr>
      <w:rFonts w:ascii="Calibri" w:hAnsi="Calibri" w:cs="Calibri"/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993BC5"/>
    <w:rPr>
      <w:rFonts w:ascii="Calibri" w:hAnsi="Calibri" w:cs="Calibri"/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993BC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93BC5"/>
    <w:rPr>
      <w:rFonts w:ascii="Calibri" w:eastAsiaTheme="minorEastAsia" w:hAnsi="Calibri" w:cs="Calibri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BC5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C5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3BC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3BC5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3BC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3BC5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3BC5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B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BC5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BC5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3BC5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3BC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3BC5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3BC5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993BC5"/>
    <w:rPr>
      <w:rFonts w:ascii="Georgia" w:eastAsiaTheme="majorEastAsia" w:hAnsi="Georg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3BC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BC5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93BC5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93BC5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3BC5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3BC5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93BC5"/>
    <w:rPr>
      <w:rFonts w:ascii="Consolas" w:hAnsi="Consolas" w:cs="Calibri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3BC5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3BC5"/>
    <w:rPr>
      <w:rFonts w:ascii="Consolas" w:hAnsi="Consolas" w:cs="Calibri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BC5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3BC5"/>
  </w:style>
  <w:style w:type="paragraph" w:styleId="BlockText">
    <w:name w:val="Block Text"/>
    <w:basedOn w:val="Normal"/>
    <w:uiPriority w:val="99"/>
    <w:semiHidden/>
    <w:unhideWhenUsed/>
    <w:rsid w:val="00993BC5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3B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3BC5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3B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3BC5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3B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3BC5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3B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3BC5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3BC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3BC5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3B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3BC5"/>
    <w:rPr>
      <w:rFonts w:ascii="Calibri" w:hAnsi="Calibri" w:cs="Calibri"/>
    </w:rPr>
  </w:style>
  <w:style w:type="paragraph" w:styleId="Closing">
    <w:name w:val="Closing"/>
    <w:basedOn w:val="Normal"/>
    <w:link w:val="ClosingChar"/>
    <w:uiPriority w:val="99"/>
    <w:semiHidden/>
    <w:unhideWhenUsed/>
    <w:rsid w:val="00993BC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3BC5"/>
    <w:rPr>
      <w:rFonts w:ascii="Calibri" w:hAnsi="Calibri" w:cs="Calibri"/>
    </w:rPr>
  </w:style>
  <w:style w:type="table" w:styleId="ColorfulGrid">
    <w:name w:val="Colorful Grid"/>
    <w:basedOn w:val="TableNormal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3BC5"/>
  </w:style>
  <w:style w:type="character" w:customStyle="1" w:styleId="DateChar">
    <w:name w:val="Date Char"/>
    <w:basedOn w:val="DefaultParagraphFont"/>
    <w:link w:val="Date"/>
    <w:uiPriority w:val="99"/>
    <w:semiHidden/>
    <w:rsid w:val="00993BC5"/>
    <w:rPr>
      <w:rFonts w:ascii="Calibri" w:hAnsi="Calibri" w:cs="Calibri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3BC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3BC5"/>
    <w:rPr>
      <w:rFonts w:ascii="Calibri" w:hAnsi="Calibri"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993BC5"/>
    <w:rPr>
      <w:rFonts w:ascii="Calibri" w:hAnsi="Calibri" w:cs="Calibri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993BC5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3BC5"/>
    <w:rPr>
      <w:rFonts w:ascii="Calibri" w:hAnsi="Calibri" w:cs="Calibri"/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3BC5"/>
    <w:rPr>
      <w:rFonts w:ascii="Calibri" w:hAnsi="Calibri" w:cs="Calibri"/>
      <w:vertAlign w:val="superscript"/>
    </w:rPr>
  </w:style>
  <w:style w:type="table" w:styleId="GridTable1Light">
    <w:name w:val="Grid Table 1 Light"/>
    <w:basedOn w:val="TableNormal"/>
    <w:uiPriority w:val="46"/>
    <w:rsid w:val="00993B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3BC5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3BC5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3BC5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3BC5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3BC5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3BC5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3BC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3BC5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3BC5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3BC5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3BC5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3BC5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3BC5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3BC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3BC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3BC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3BC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3BC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3BC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3BC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3BC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3BC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3BC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3BC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3BC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3BC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3BC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93BC5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BC5"/>
    <w:rPr>
      <w:rFonts w:ascii="Georgia" w:eastAsiaTheme="majorEastAsia" w:hAnsi="Georg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993BC5"/>
    <w:rPr>
      <w:rFonts w:ascii="Calibri" w:hAnsi="Calibri" w:cs="Calibr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3BC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3BC5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3BC5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93BC5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993BC5"/>
    <w:rPr>
      <w:rFonts w:ascii="Consolas" w:hAnsi="Consolas" w:cs="Calibri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993BC5"/>
    <w:rPr>
      <w:rFonts w:ascii="Calibri" w:hAnsi="Calibri" w:cs="Calibri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3BC5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3B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3B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3B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3B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3B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3B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3B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3B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3B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3BC5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"/>
    <w:rsid w:val="00993BC5"/>
    <w:rPr>
      <w:rFonts w:ascii="Georgia" w:hAnsi="Georgia" w:cs="Calibri"/>
      <w:b/>
      <w:iCs/>
      <w:color w:val="262626" w:themeColor="text1" w:themeTint="D9"/>
      <w:sz w:val="70"/>
    </w:rPr>
  </w:style>
  <w:style w:type="table" w:styleId="LightGrid">
    <w:name w:val="Light Grid"/>
    <w:basedOn w:val="TableNormal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3BC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3BC5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3BC5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3BC5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3BC5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3BC5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3BC5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3BC5"/>
    <w:rPr>
      <w:rFonts w:ascii="Calibri" w:hAnsi="Calibri" w:cs="Calibri"/>
    </w:rPr>
  </w:style>
  <w:style w:type="paragraph" w:styleId="List">
    <w:name w:val="List"/>
    <w:basedOn w:val="Normal"/>
    <w:uiPriority w:val="99"/>
    <w:semiHidden/>
    <w:unhideWhenUsed/>
    <w:rsid w:val="00993B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3B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3B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3B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3BC5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993B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3B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3B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3B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3B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3B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3B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3BC5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993BC5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3BC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3BC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3BC5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993B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993BC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3BC5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3BC5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3BC5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3BC5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3BC5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3BC5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3BC5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3BC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3BC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3BC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3BC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3BC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3BC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3BC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3BC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3BC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3BC5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3BC5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3BC5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3BC5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3BC5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3BC5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3B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3BC5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993BC5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93BC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3B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3BC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3BC5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993BC5"/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993B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3B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3B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3B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3BC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3B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3BC5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3BC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3BC5"/>
    <w:rPr>
      <w:rFonts w:ascii="Calibri" w:hAnsi="Calibri" w:cs="Calibri"/>
    </w:rPr>
  </w:style>
  <w:style w:type="character" w:styleId="SubtleEmphasis">
    <w:name w:val="Subtle Emphasis"/>
    <w:basedOn w:val="DefaultParagraphFont"/>
    <w:uiPriority w:val="19"/>
    <w:semiHidden/>
    <w:unhideWhenUsed/>
    <w:rsid w:val="00993BC5"/>
    <w:rPr>
      <w:rFonts w:ascii="Calibri" w:hAnsi="Calibri" w:cs="Calibri"/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93BC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3BC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3BC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3B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3B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3BC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3BC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3BC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3BC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3BC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3BC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3BC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3B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3BC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3B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3BC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3BC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3BC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3BC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3BC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3B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3B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3B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3B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3BC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3B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3B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3B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3BC5"/>
  </w:style>
  <w:style w:type="table" w:styleId="TableProfessional">
    <w:name w:val="Table Professional"/>
    <w:basedOn w:val="TableNormal"/>
    <w:uiPriority w:val="99"/>
    <w:semiHidden/>
    <w:unhideWhenUsed/>
    <w:rsid w:val="00993B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3BC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3B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3B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3B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3BC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3BC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3BC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3BC5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3B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3B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3B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3B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3B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3B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3B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3B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3BC5"/>
    <w:pPr>
      <w:spacing w:after="100"/>
      <w:ind w:left="1760"/>
    </w:pPr>
  </w:style>
  <w:style w:type="paragraph" w:customStyle="1" w:styleId="Isticanjepodatakazakontakt">
    <w:name w:val="Isticanje podataka za kontakt"/>
    <w:basedOn w:val="Normal"/>
    <w:uiPriority w:val="4"/>
    <w:qFormat/>
    <w:rsid w:val="00993BC5"/>
    <w:pPr>
      <w:jc w:val="center"/>
    </w:pPr>
    <w:rPr>
      <w:b/>
      <w:color w:val="1D824C" w:themeColor="accent1"/>
    </w:rPr>
  </w:style>
  <w:style w:type="character" w:styleId="Mention">
    <w:name w:val="Mention"/>
    <w:basedOn w:val="DefaultParagraphFont"/>
    <w:uiPriority w:val="99"/>
    <w:semiHidden/>
    <w:unhideWhenUsed/>
    <w:rsid w:val="00993BC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993BC5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993BC5"/>
    <w:pPr>
      <w:numPr>
        <w:numId w:val="15"/>
      </w:numPr>
    </w:pPr>
  </w:style>
  <w:style w:type="character" w:styleId="Hashtag">
    <w:name w:val="Hashtag"/>
    <w:basedOn w:val="DefaultParagraphFont"/>
    <w:uiPriority w:val="99"/>
    <w:semiHidden/>
    <w:unhideWhenUsed/>
    <w:rsid w:val="00993BC5"/>
    <w:rPr>
      <w:rFonts w:ascii="Calibri" w:hAnsi="Calibri" w:cs="Calibri"/>
      <w:color w:val="2B579A"/>
      <w:shd w:val="clear" w:color="auto" w:fill="E1DFDD"/>
    </w:rPr>
  </w:style>
  <w:style w:type="paragraph" w:styleId="ListBullet2">
    <w:name w:val="List Bullet 2"/>
    <w:basedOn w:val="Normal"/>
    <w:uiPriority w:val="99"/>
    <w:semiHidden/>
    <w:unhideWhenUsed/>
    <w:rsid w:val="00993BC5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semiHidden/>
    <w:unhideWhenUsed/>
    <w:rsid w:val="00993BC5"/>
    <w:rPr>
      <w:rFonts w:ascii="Calibri" w:hAnsi="Calibri" w:cs="Calibri"/>
      <w:i/>
      <w:iCs/>
    </w:rPr>
  </w:style>
  <w:style w:type="numbering" w:styleId="ArticleSection">
    <w:name w:val="Outline List 3"/>
    <w:basedOn w:val="NoList"/>
    <w:uiPriority w:val="99"/>
    <w:semiHidden/>
    <w:unhideWhenUsed/>
    <w:rsid w:val="00993BC5"/>
    <w:pPr>
      <w:numPr>
        <w:numId w:val="16"/>
      </w:numPr>
    </w:pPr>
  </w:style>
  <w:style w:type="character" w:styleId="IntenseReference">
    <w:name w:val="Intense Reference"/>
    <w:basedOn w:val="DefaultParagraphFont"/>
    <w:uiPriority w:val="32"/>
    <w:semiHidden/>
    <w:unhideWhenUsed/>
    <w:rsid w:val="00993BC5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SmartHyperlink">
    <w:name w:val="Smart Hyperlink"/>
    <w:basedOn w:val="DefaultParagraphFont"/>
    <w:uiPriority w:val="99"/>
    <w:semiHidden/>
    <w:unhideWhenUsed/>
    <w:rsid w:val="00993BC5"/>
    <w:rPr>
      <w:rFonts w:ascii="Calibri" w:hAnsi="Calibri" w:cs="Calibri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993BC5"/>
    <w:rPr>
      <w:rFonts w:ascii="Calibri" w:hAnsi="Calibri" w:cs="Calibri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semiHidden/>
    <w:unhideWhenUsed/>
    <w:qFormat/>
    <w:rsid w:val="00993BC5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Office\16.0\DTS\hr-HR%7b96467DC0-5D3E-4082-AFE0-F1A98DED6F8F%7d\%7bDE44B7AA-D0DF-4833-9739-55F54976C454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{DE44B7AA-D0DF-4833-9739-55F54976C454}tf16402488_win32.dotx</Template>
  <TotalTime>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Igor Barlek</cp:lastModifiedBy>
  <cp:revision>3</cp:revision>
  <dcterms:created xsi:type="dcterms:W3CDTF">2025-03-02T21:24:00Z</dcterms:created>
  <dcterms:modified xsi:type="dcterms:W3CDTF">2025-03-02T21:31:00Z</dcterms:modified>
  <cp:category/>
</cp:coreProperties>
</file>